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B9C6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4682B0E1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1EC87A50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0C0908FC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51AA6EAF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1264FFD3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47B709BC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53FD4118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5B720B8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4D6EF501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34BA101D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DA2AF" w14:textId="77777777" w:rsidR="0089286B" w:rsidRDefault="0089286B" w:rsidP="00541FF7">
      <w:r>
        <w:separator/>
      </w:r>
    </w:p>
  </w:endnote>
  <w:endnote w:type="continuationSeparator" w:id="0">
    <w:p w14:paraId="73390D6F" w14:textId="77777777" w:rsidR="0089286B" w:rsidRDefault="0089286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76CB" w14:textId="77777777" w:rsidR="00331A39" w:rsidRDefault="00331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BDA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185" w:type="dxa"/>
      <w:tblLook w:val="04A0" w:firstRow="1" w:lastRow="0" w:firstColumn="1" w:lastColumn="0" w:noHBand="0" w:noVBand="1"/>
    </w:tblPr>
    <w:tblGrid>
      <w:gridCol w:w="5540"/>
      <w:gridCol w:w="5980"/>
    </w:tblGrid>
    <w:tr w:rsidR="00331A39" w14:paraId="4582FBBC" w14:textId="77777777" w:rsidTr="00331A39">
      <w:tc>
        <w:tcPr>
          <w:tcW w:w="5540" w:type="dxa"/>
        </w:tcPr>
        <w:p w14:paraId="0DC6D57A" w14:textId="77777777" w:rsidR="00331A39" w:rsidRPr="00C50E7E" w:rsidRDefault="00331A39" w:rsidP="00331A39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SCHOOL OF CONSTRUCTION MANAGEMENT TECHNOLOGY</w:t>
          </w:r>
        </w:p>
        <w:p w14:paraId="1FF85E99" w14:textId="307543CE" w:rsidR="00331A39" w:rsidRDefault="00331A39" w:rsidP="00331A39">
          <w:pPr>
            <w:pStyle w:val="Footer-PU"/>
          </w:pPr>
          <w:r w:rsidRPr="00331A39">
            <w:t>Dudley Hall, Room 4107  |  363 N. Grant Street  |  West Lafayette, IN 47907</w:t>
          </w:r>
        </w:p>
        <w:p w14:paraId="1651CCAE" w14:textId="598794C6" w:rsidR="00331A39" w:rsidRPr="00E156A0" w:rsidRDefault="00331A39" w:rsidP="00331A39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>
            <w:rPr>
              <w:lang w:val="fr-FR"/>
            </w:rPr>
            <w:t>765-494-2459</w:t>
          </w:r>
          <w:r w:rsidRPr="00E156A0">
            <w:rPr>
              <w:lang w:val="fr-FR"/>
            </w:rPr>
            <w:t xml:space="preserve">     </w:t>
          </w:r>
          <w:r>
            <w:rPr>
              <w:lang w:val="fr-FR"/>
            </w:rPr>
            <w:t>polytechnic.purdue.edu/cm</w:t>
          </w:r>
        </w:p>
        <w:p w14:paraId="7A0B4F24" w14:textId="77777777" w:rsidR="00331A39" w:rsidRDefault="00331A39" w:rsidP="00E44045">
          <w:pPr>
            <w:pStyle w:val="Footer-PU"/>
            <w:pBdr>
              <w:left w:val="none" w:sz="0" w:space="0" w:color="auto"/>
            </w:pBdr>
            <w:ind w:left="0"/>
            <w:rPr>
              <w:rStyle w:val="Footer-CollegeNameorDepartment"/>
            </w:rPr>
          </w:pPr>
        </w:p>
      </w:tc>
      <w:tc>
        <w:tcPr>
          <w:tcW w:w="5980" w:type="dxa"/>
        </w:tcPr>
        <w:p w14:paraId="15036578" w14:textId="77777777" w:rsidR="00331A39" w:rsidRPr="00C50E7E" w:rsidRDefault="00331A39" w:rsidP="00331A39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SCHOOL OF CONSTRUCTION MANAGEMENT TECHNOLOGY</w:t>
          </w:r>
        </w:p>
        <w:p w14:paraId="3E587559" w14:textId="3A410B5B" w:rsidR="00331A39" w:rsidRDefault="00331A39" w:rsidP="00331A39">
          <w:pPr>
            <w:pStyle w:val="Footer-PU"/>
          </w:pPr>
          <w:r>
            <w:t>Technology Building, Room 215</w:t>
          </w:r>
          <w:r w:rsidRPr="00331A39">
            <w:t>  |  </w:t>
          </w:r>
          <w:r>
            <w:t>799</w:t>
          </w:r>
          <w:r w:rsidRPr="00331A39">
            <w:t> </w:t>
          </w:r>
          <w:r>
            <w:t>W</w:t>
          </w:r>
          <w:r w:rsidRPr="00331A39">
            <w:t xml:space="preserve">. </w:t>
          </w:r>
          <w:r>
            <w:t>Michigan Street</w:t>
          </w:r>
          <w:r w:rsidRPr="00331A39">
            <w:t xml:space="preserve">  |  </w:t>
          </w:r>
          <w:r>
            <w:t>Indianapolis</w:t>
          </w:r>
          <w:r w:rsidRPr="00331A39">
            <w:t xml:space="preserve">, IN </w:t>
          </w:r>
          <w:r>
            <w:t>46202</w:t>
          </w:r>
          <w:r w:rsidRPr="00331A39">
            <w:t>   </w:t>
          </w:r>
        </w:p>
        <w:p w14:paraId="629ABF7B" w14:textId="4163686A" w:rsidR="00331A39" w:rsidRPr="00E156A0" w:rsidRDefault="00331A39" w:rsidP="00331A39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>
            <w:rPr>
              <w:lang w:val="fr-FR"/>
            </w:rPr>
            <w:t>765-495-7836</w:t>
          </w:r>
          <w:r w:rsidRPr="00E156A0">
            <w:rPr>
              <w:lang w:val="fr-FR"/>
            </w:rPr>
            <w:t xml:space="preserve">     </w:t>
          </w:r>
          <w:r>
            <w:rPr>
              <w:lang w:val="fr-FR"/>
            </w:rPr>
            <w:t>polytechnic.purdue.edu/cm</w:t>
          </w:r>
        </w:p>
        <w:p w14:paraId="1EE80134" w14:textId="77777777" w:rsidR="00331A39" w:rsidRDefault="00331A39" w:rsidP="00E44045">
          <w:pPr>
            <w:pStyle w:val="Footer-PU"/>
            <w:pBdr>
              <w:left w:val="none" w:sz="0" w:space="0" w:color="auto"/>
            </w:pBdr>
            <w:ind w:left="0"/>
            <w:rPr>
              <w:rStyle w:val="Footer-CollegeNameorDepartment"/>
            </w:rPr>
          </w:pPr>
        </w:p>
      </w:tc>
    </w:tr>
  </w:tbl>
  <w:p w14:paraId="70157A37" w14:textId="3878DB31" w:rsidR="00303630" w:rsidRPr="00E156A0" w:rsidRDefault="00303630" w:rsidP="00331A39">
    <w:pPr>
      <w:pStyle w:val="Footer-PU"/>
      <w:ind w:left="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DC36" w14:textId="77777777" w:rsidR="0089286B" w:rsidRDefault="0089286B" w:rsidP="00541FF7">
      <w:r>
        <w:separator/>
      </w:r>
    </w:p>
  </w:footnote>
  <w:footnote w:type="continuationSeparator" w:id="0">
    <w:p w14:paraId="78DE301B" w14:textId="77777777" w:rsidR="0089286B" w:rsidRDefault="0089286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657E" w14:textId="77777777" w:rsidR="00331A39" w:rsidRDefault="0033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F1FE" w14:textId="77777777" w:rsidR="00331A39" w:rsidRDefault="00331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9202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5D46E29E" wp14:editId="0370A1D7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624420">
    <w:abstractNumId w:val="0"/>
  </w:num>
  <w:num w:numId="2" w16cid:durableId="839976463">
    <w:abstractNumId w:val="1"/>
  </w:num>
  <w:num w:numId="3" w16cid:durableId="1260069373">
    <w:abstractNumId w:val="2"/>
  </w:num>
  <w:num w:numId="4" w16cid:durableId="132212774">
    <w:abstractNumId w:val="3"/>
  </w:num>
  <w:num w:numId="5" w16cid:durableId="1271282984">
    <w:abstractNumId w:val="8"/>
  </w:num>
  <w:num w:numId="6" w16cid:durableId="373624939">
    <w:abstractNumId w:val="4"/>
  </w:num>
  <w:num w:numId="7" w16cid:durableId="1625304396">
    <w:abstractNumId w:val="5"/>
  </w:num>
  <w:num w:numId="8" w16cid:durableId="933325680">
    <w:abstractNumId w:val="6"/>
  </w:num>
  <w:num w:numId="9" w16cid:durableId="841506789">
    <w:abstractNumId w:val="7"/>
  </w:num>
  <w:num w:numId="10" w16cid:durableId="762916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03B6C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1A39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40B9"/>
    <w:rsid w:val="00497B6A"/>
    <w:rsid w:val="004D60A8"/>
    <w:rsid w:val="004D6F03"/>
    <w:rsid w:val="004E08BA"/>
    <w:rsid w:val="004E2026"/>
    <w:rsid w:val="004E3151"/>
    <w:rsid w:val="004E4A14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445F"/>
    <w:rsid w:val="00576A94"/>
    <w:rsid w:val="0059674F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6696B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9286B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4166"/>
    <w:rsid w:val="00A3527A"/>
    <w:rsid w:val="00A51063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8A6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2C98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EE20CB"/>
    <w:rsid w:val="00F001ED"/>
    <w:rsid w:val="00F14B88"/>
    <w:rsid w:val="00F44F3D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037DE5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table" w:styleId="TableGrid">
    <w:name w:val="Table Grid"/>
    <w:basedOn w:val="TableNormal"/>
    <w:uiPriority w:val="59"/>
    <w:rsid w:val="0033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Rodimel, Zachary T</cp:lastModifiedBy>
  <cp:revision>5</cp:revision>
  <cp:lastPrinted>2020-02-03T22:53:00Z</cp:lastPrinted>
  <dcterms:created xsi:type="dcterms:W3CDTF">2020-04-22T18:59:00Z</dcterms:created>
  <dcterms:modified xsi:type="dcterms:W3CDTF">2024-09-12T19:54:00Z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2024-09-12T19:49:14Z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7e559c48-42b6-4f2f-bac2-96371ff10b37</vt:lpwstr>
  </property>
  <property fmtid="{D5CDD505-2E9C-101B-9397-08002B2CF9AE}" pid="8" name="MSIP_Label_4044bd30-2ed7-4c9d-9d12-46200872a97b_ContentBits">
    <vt:lpwstr>0</vt:lpwstr>
  </property>
</Properties>
</file>